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2E203DF-0473-44DC-992C-EBD4EAFFD08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2023-06-05T09:17:17Z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