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-21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6C68ADB-58EB-4691-8318-B65F6723A0D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cp:lastPrinted>2023-06-28T08:00:46Z</cp:lastPrinted>
  <dcterms:created xsi:type="dcterms:W3CDTF">2023-04-24T02:16:00Z</dcterms:created>
  <dcterms:modified xsi:type="dcterms:W3CDTF">2023-07-05T01:09:55Z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