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ind w:right="-21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trackRevisions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1ECE4A41-80F7-43FF-9920-64C2F618D204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14</TotalTime>
  <Application>Yozo_Office27021597764231179</Application>
  <Pages>1</Pages>
  <Words>0</Words>
  <Characters>0</Characters>
  <Lines>0</Lines>
  <Paragraphs>1</Paragraphs>
  <CharactersWithSpaces>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NTKO</cp:lastModifiedBy>
  <cp:revision>1</cp:revision>
  <cp:lastPrinted>2023-06-28T08:00:46Z</cp:lastPrinted>
  <dcterms:created xsi:type="dcterms:W3CDTF">2023-04-24T02:16:00Z</dcterms:created>
  <dcterms:modified xsi:type="dcterms:W3CDTF">2023-07-06T01:43:21Z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2052-11.8.2.9022</vt:lpwstr>
  </property>
</Properties>
</file>