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trackRevision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F7A513F-ED79-4517-9D89-188ACFFF323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0</Characters>
  <Lines>0</Lines>
  <Paragraphs>1</Paragraphs>
  <CharactersWithSpaces>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NTKO</cp:lastModifiedBy>
  <cp:revision>1</cp:revision>
  <dcterms:created xsi:type="dcterms:W3CDTF">2023-04-24T02:16:00Z</dcterms:created>
  <dcterms:modified xsi:type="dcterms:W3CDTF">2023-06-05T09:14:37Z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2052-11.8.2.9022</vt:lpwstr>
  </property>
</Properties>
</file>