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-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90707C2-7610-4D07-98F6-EFE3282147E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cp:lastPrinted>2023-06-28T08:00:46Z</cp:lastPrinted>
  <dcterms:created xsi:type="dcterms:W3CDTF">2023-04-24T02:16:00Z</dcterms:created>
  <dcterms:modified xsi:type="dcterms:W3CDTF">2023-07-11T01:19:24Z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