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3D4371D-4E9A-4BE3-9315-CA433D41748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2023-07-06T00:50:38Z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