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6103DAC-512F-483B-8F9A-9F31A0FC41D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2023-06-05T09:12:59Z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