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52B512B-EB78-4D4D-B728-E399DEF28AF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2023-06-28T08:03:11Z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